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447E8" w14:textId="77777777" w:rsidR="001E3A2B" w:rsidRPr="007975CB" w:rsidRDefault="0010136D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 w:rsidR="008F66FD">
        <w:rPr>
          <w:b/>
        </w:rPr>
        <w:t>Getallen en basisbewerkingen</w:t>
      </w:r>
    </w:p>
    <w:p w14:paraId="1B7764ED" w14:textId="77777777" w:rsidR="0010136D" w:rsidRDefault="0010136D">
      <w:r w:rsidRPr="007975CB">
        <w:rPr>
          <w:b/>
        </w:rPr>
        <w:t>Starter</w:t>
      </w:r>
      <w:r>
        <w:t xml:space="preserve">: </w:t>
      </w:r>
      <w:hyperlink r:id="rId6" w:history="1">
        <w:r w:rsidR="00F43764" w:rsidRPr="00F43764">
          <w:rPr>
            <w:rStyle w:val="Hyperlink"/>
          </w:rPr>
          <w:t>Paul de leeuw interview over reken(onderwijs)</w:t>
        </w:r>
      </w:hyperlink>
      <w:r w:rsidR="00F43764">
        <w:t xml:space="preserve"> tot 4 min 20.</w:t>
      </w:r>
    </w:p>
    <w:p w14:paraId="097DF5DB" w14:textId="026D6F35" w:rsidR="00D87664" w:rsidRDefault="0006673F" w:rsidP="006D1A39">
      <w:r w:rsidRPr="007975CB">
        <w:rPr>
          <w:b/>
        </w:rPr>
        <w:t xml:space="preserve">Instructie </w:t>
      </w:r>
      <w:r w:rsidR="00F43764">
        <w:rPr>
          <w:b/>
        </w:rPr>
        <w:t>getallen</w:t>
      </w:r>
      <w:r>
        <w:t>.</w:t>
      </w:r>
      <w:r w:rsidR="006D1A39">
        <w:t xml:space="preserve"> </w:t>
      </w:r>
      <w:r>
        <w:t xml:space="preserve">Boek Deviant 2F: </w:t>
      </w:r>
      <w:proofErr w:type="spellStart"/>
      <w:r>
        <w:t>hfdst</w:t>
      </w:r>
      <w:proofErr w:type="spellEnd"/>
      <w:r>
        <w:t xml:space="preserve"> </w:t>
      </w:r>
      <w:r w:rsidR="008250B5">
        <w:t>1 + 2: optellen, aftrekken, vermenigvuldigen, delen</w:t>
      </w:r>
    </w:p>
    <w:p w14:paraId="77CE67F1" w14:textId="77777777" w:rsidR="00F43764" w:rsidRDefault="00216719" w:rsidP="00F43764">
      <w:pPr>
        <w:pBdr>
          <w:bottom w:val="single" w:sz="6" w:space="1" w:color="auto"/>
        </w:pBdr>
        <w:tabs>
          <w:tab w:val="left" w:pos="5387"/>
        </w:tabs>
        <w:ind w:left="567"/>
      </w:pPr>
      <w:hyperlink r:id="rId7" w:history="1">
        <w:r w:rsidR="00F43764" w:rsidRPr="00F43764">
          <w:rPr>
            <w:rStyle w:val="Hyperlink"/>
          </w:rPr>
          <w:t>OPTELLEN (6 min.)</w:t>
        </w:r>
      </w:hyperlink>
    </w:p>
    <w:p w14:paraId="447673A0" w14:textId="77777777" w:rsidR="00C768F4" w:rsidRDefault="00216719" w:rsidP="00F43764">
      <w:pPr>
        <w:pBdr>
          <w:bottom w:val="single" w:sz="6" w:space="1" w:color="auto"/>
        </w:pBdr>
        <w:tabs>
          <w:tab w:val="left" w:pos="5387"/>
        </w:tabs>
        <w:ind w:left="567"/>
      </w:pPr>
      <w:hyperlink r:id="rId8" w:history="1">
        <w:r w:rsidR="00C768F4" w:rsidRPr="00C768F4">
          <w:rPr>
            <w:rStyle w:val="Hyperlink"/>
          </w:rPr>
          <w:t>AFTREKKEN (6 min.)</w:t>
        </w:r>
      </w:hyperlink>
    </w:p>
    <w:p w14:paraId="0F3E8A55" w14:textId="77777777" w:rsidR="00C768F4" w:rsidRDefault="00216719" w:rsidP="00F43764">
      <w:pPr>
        <w:pBdr>
          <w:bottom w:val="single" w:sz="6" w:space="1" w:color="auto"/>
        </w:pBdr>
        <w:tabs>
          <w:tab w:val="left" w:pos="5387"/>
        </w:tabs>
        <w:ind w:left="567"/>
      </w:pPr>
      <w:hyperlink r:id="rId9" w:history="1">
        <w:r w:rsidR="00C768F4" w:rsidRPr="00C768F4">
          <w:rPr>
            <w:rStyle w:val="Hyperlink"/>
          </w:rPr>
          <w:t>VERMENIGVULDIGEN (9 min.)</w:t>
        </w:r>
      </w:hyperlink>
    </w:p>
    <w:p w14:paraId="6D4DA41C" w14:textId="687D4DE7" w:rsidR="00C768F4" w:rsidRDefault="00216719" w:rsidP="00F43764">
      <w:pPr>
        <w:pBdr>
          <w:bottom w:val="single" w:sz="6" w:space="1" w:color="auto"/>
        </w:pBdr>
        <w:tabs>
          <w:tab w:val="left" w:pos="5387"/>
        </w:tabs>
        <w:ind w:left="567"/>
      </w:pPr>
      <w:hyperlink r:id="rId10" w:history="1">
        <w:r w:rsidR="00C768F4" w:rsidRPr="00C768F4">
          <w:rPr>
            <w:rStyle w:val="Hyperlink"/>
          </w:rPr>
          <w:t>STAARTDELING</w:t>
        </w:r>
      </w:hyperlink>
      <w:r w:rsidR="00C768F4">
        <w:t xml:space="preserve"> </w:t>
      </w:r>
    </w:p>
    <w:p w14:paraId="569DC014" w14:textId="77777777" w:rsidR="00C768F4" w:rsidRDefault="00C768F4" w:rsidP="00F43764">
      <w:pPr>
        <w:pBdr>
          <w:bottom w:val="single" w:sz="6" w:space="1" w:color="auto"/>
        </w:pBdr>
        <w:tabs>
          <w:tab w:val="left" w:pos="5387"/>
        </w:tabs>
        <w:ind w:left="567"/>
      </w:pPr>
    </w:p>
    <w:p w14:paraId="305873E6" w14:textId="77777777" w:rsidR="006D1A39" w:rsidRDefault="006D1A39" w:rsidP="00EA232B">
      <w:pPr>
        <w:tabs>
          <w:tab w:val="left" w:pos="5387"/>
        </w:tabs>
        <w:rPr>
          <w:b/>
        </w:rPr>
        <w:sectPr w:rsidR="006D1A39" w:rsidSect="008F16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DEAD7B" w14:textId="55BC355F" w:rsidR="00EA232B" w:rsidRDefault="00EA232B" w:rsidP="00EA232B">
      <w:pPr>
        <w:tabs>
          <w:tab w:val="left" w:pos="5387"/>
        </w:tabs>
      </w:pPr>
      <w:r w:rsidRPr="007975CB">
        <w:rPr>
          <w:b/>
        </w:rPr>
        <w:lastRenderedPageBreak/>
        <w:t>Oefeningen boek</w:t>
      </w:r>
      <w:r>
        <w:t xml:space="preserve"> Deviant:</w:t>
      </w:r>
    </w:p>
    <w:p w14:paraId="393EBB87" w14:textId="745BB61F" w:rsidR="00895FA3" w:rsidRDefault="00B72F4D" w:rsidP="00EA232B">
      <w:pPr>
        <w:tabs>
          <w:tab w:val="left" w:pos="5387"/>
        </w:tabs>
      </w:pPr>
      <w:r>
        <w:t xml:space="preserve">H1. </w:t>
      </w:r>
      <w:r w:rsidR="00895FA3">
        <w:t>Optellen en aftrekken</w:t>
      </w:r>
      <w:r w:rsidR="00895FA3">
        <w:br/>
        <w:t>H2. Vermenigvuldigen en delen</w:t>
      </w:r>
      <w:r w:rsidR="00895FA3">
        <w:br/>
      </w:r>
      <w:r w:rsidR="00895FA3">
        <w:br w:type="column"/>
      </w:r>
      <w:r w:rsidR="006D1A39">
        <w:rPr>
          <w:b/>
        </w:rPr>
        <w:lastRenderedPageBreak/>
        <w:t>O</w:t>
      </w:r>
      <w:r w:rsidR="001D759F" w:rsidRPr="007975CB">
        <w:rPr>
          <w:b/>
        </w:rPr>
        <w:t>efeningen Studiemeter</w:t>
      </w:r>
      <w:r w:rsidR="001D759F">
        <w:t xml:space="preserve"> online 2.0:</w:t>
      </w:r>
    </w:p>
    <w:p w14:paraId="1F787FBA" w14:textId="77777777" w:rsidR="001D759F" w:rsidRDefault="001D759F" w:rsidP="00EA232B">
      <w:pPr>
        <w:tabs>
          <w:tab w:val="left" w:pos="5387"/>
        </w:tabs>
      </w:pPr>
      <w:r>
        <w:t xml:space="preserve">Domein </w:t>
      </w:r>
      <w:r w:rsidR="00FF66CC">
        <w:t>1</w:t>
      </w:r>
      <w:r>
        <w:t xml:space="preserve"> </w:t>
      </w:r>
      <w:r w:rsidR="00FF66CC">
        <w:t>getallen</w:t>
      </w:r>
      <w:r>
        <w:t xml:space="preserve">, oefeningen </w:t>
      </w:r>
    </w:p>
    <w:p w14:paraId="6CC8BA17" w14:textId="77777777" w:rsidR="00FF66CC" w:rsidRDefault="00FF66CC" w:rsidP="00FF66CC">
      <w:pPr>
        <w:pStyle w:val="Lijstalinea"/>
        <w:numPr>
          <w:ilvl w:val="0"/>
          <w:numId w:val="1"/>
        </w:numPr>
        <w:tabs>
          <w:tab w:val="left" w:pos="5387"/>
        </w:tabs>
      </w:pPr>
      <w:r>
        <w:t>optellen</w:t>
      </w:r>
    </w:p>
    <w:p w14:paraId="6B97F50C" w14:textId="77777777" w:rsidR="00FF66CC" w:rsidRDefault="00FF66CC" w:rsidP="00FF66CC">
      <w:pPr>
        <w:pStyle w:val="Lijstalinea"/>
        <w:numPr>
          <w:ilvl w:val="0"/>
          <w:numId w:val="1"/>
        </w:numPr>
        <w:tabs>
          <w:tab w:val="left" w:pos="5387"/>
        </w:tabs>
      </w:pPr>
      <w:r>
        <w:t>aftrekken</w:t>
      </w:r>
    </w:p>
    <w:p w14:paraId="3FA0AE64" w14:textId="77777777" w:rsidR="00FF66CC" w:rsidRDefault="00FF66CC" w:rsidP="00FF66CC">
      <w:pPr>
        <w:pStyle w:val="Lijstalinea"/>
        <w:numPr>
          <w:ilvl w:val="0"/>
          <w:numId w:val="1"/>
        </w:numPr>
        <w:tabs>
          <w:tab w:val="left" w:pos="5387"/>
        </w:tabs>
      </w:pPr>
      <w:r>
        <w:t>vermenigvuldigen</w:t>
      </w:r>
    </w:p>
    <w:p w14:paraId="124F14DD" w14:textId="77777777" w:rsidR="00FF66CC" w:rsidRDefault="00FF66CC" w:rsidP="00726BEC">
      <w:pPr>
        <w:pStyle w:val="Lijstalinea"/>
        <w:numPr>
          <w:ilvl w:val="0"/>
          <w:numId w:val="1"/>
        </w:numPr>
        <w:tabs>
          <w:tab w:val="left" w:pos="5387"/>
        </w:tabs>
      </w:pPr>
      <w:r>
        <w:t>delen</w:t>
      </w:r>
    </w:p>
    <w:p w14:paraId="10A02CE2" w14:textId="77777777" w:rsidR="006D1A39" w:rsidRDefault="006D1A39" w:rsidP="00726BEC">
      <w:pPr>
        <w:pBdr>
          <w:bottom w:val="single" w:sz="6" w:space="1" w:color="auto"/>
        </w:pBdr>
        <w:tabs>
          <w:tab w:val="left" w:pos="5387"/>
        </w:tabs>
        <w:sectPr w:rsidR="006D1A39" w:rsidSect="006D1A3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4DDD4F3" w14:textId="77777777" w:rsidR="00726BEC" w:rsidRDefault="00726BEC" w:rsidP="00726BEC">
      <w:pPr>
        <w:pStyle w:val="Lijstalinea"/>
        <w:tabs>
          <w:tab w:val="left" w:pos="5387"/>
        </w:tabs>
        <w:ind w:left="0"/>
      </w:pPr>
    </w:p>
    <w:p w14:paraId="7D3F6808" w14:textId="77777777" w:rsidR="00726BEC" w:rsidRDefault="00726BEC" w:rsidP="00726BEC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  <w:r w:rsidR="00B72F4D">
        <w:t>(online spelletjes</w:t>
      </w:r>
      <w:r>
        <w:t>)</w:t>
      </w:r>
    </w:p>
    <w:p w14:paraId="0487018E" w14:textId="77777777" w:rsidR="00726BEC" w:rsidRDefault="00216719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11" w:history="1">
        <w:r w:rsidR="00B72F4D" w:rsidRPr="007C6780">
          <w:rPr>
            <w:rStyle w:val="Hyperlink"/>
          </w:rPr>
          <w:t>http://www.leestrainer.nl/Leerlijn%20Rekenen/groep/78.htm</w:t>
        </w:r>
      </w:hyperlink>
    </w:p>
    <w:p w14:paraId="4A5367CC" w14:textId="77777777" w:rsidR="00FF66CC" w:rsidRDefault="00FF66CC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14:paraId="39E5D621" w14:textId="74D132AC" w:rsidR="00FC763F" w:rsidRDefault="00216719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12" w:history="1">
        <w:proofErr w:type="spellStart"/>
        <w:r w:rsidR="006D1A39" w:rsidRPr="006D1A39">
          <w:rPr>
            <w:rStyle w:val="Hyperlink"/>
          </w:rPr>
          <w:t>davindi</w:t>
        </w:r>
        <w:proofErr w:type="spellEnd"/>
        <w:r w:rsidR="006D1A39" w:rsidRPr="006D1A39">
          <w:rPr>
            <w:rStyle w:val="Hyperlink"/>
          </w:rPr>
          <w:t>:</w:t>
        </w:r>
      </w:hyperlink>
      <w:r w:rsidR="006D1A39">
        <w:t xml:space="preserve"> zoekterm ingeven</w:t>
      </w:r>
      <w:r w:rsidR="00FC763F">
        <w:t xml:space="preserve">; </w:t>
      </w:r>
      <w:hyperlink r:id="rId13" w:history="1">
        <w:r w:rsidR="00FC763F" w:rsidRPr="00FC763F">
          <w:rPr>
            <w:rStyle w:val="Hyperlink"/>
          </w:rPr>
          <w:t>tafelkampioen</w:t>
        </w:r>
      </w:hyperlink>
    </w:p>
    <w:p w14:paraId="1D6FCA5C" w14:textId="77777777" w:rsidR="006D1A39" w:rsidRDefault="006D1A39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14:paraId="1E398836" w14:textId="77777777" w:rsidR="00606B25" w:rsidRDefault="00606B25" w:rsidP="00606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Referentiekader 2F:</w:t>
      </w:r>
    </w:p>
    <w:p w14:paraId="202B5231" w14:textId="77777777" w:rsidR="001E3A2B" w:rsidRDefault="0022170F" w:rsidP="001E3A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Paraat hebben</w:t>
      </w:r>
      <w:r w:rsidR="00606B25">
        <w:rPr>
          <w:rFonts w:ascii="Arial" w:hAnsi="Arial" w:cs="Arial"/>
          <w:b/>
          <w:bCs/>
          <w:sz w:val="18"/>
          <w:szCs w:val="18"/>
        </w:rPr>
        <w:t>:</w:t>
      </w:r>
      <w:r w:rsidR="00606B25">
        <w:rPr>
          <w:rFonts w:ascii="Arial" w:hAnsi="Arial" w:cs="Arial"/>
          <w:b/>
          <w:bCs/>
          <w:sz w:val="18"/>
          <w:szCs w:val="18"/>
        </w:rPr>
        <w:tab/>
      </w:r>
    </w:p>
    <w:p w14:paraId="38FCDBB9" w14:textId="77777777" w:rsidR="001E3A2B" w:rsidRPr="001E3A2B" w:rsidRDefault="001E3A2B" w:rsidP="001E3A2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2632C5">
        <w:rPr>
          <w:rFonts w:ascii="ArialMT" w:hAnsi="ArialMT" w:cs="ArialMT"/>
          <w:sz w:val="16"/>
          <w:szCs w:val="16"/>
        </w:rPr>
        <w:t>schrijfwijze negatieve getallen: -3°C, -150 m</w:t>
      </w:r>
    </w:p>
    <w:p w14:paraId="57860B57" w14:textId="77777777" w:rsidR="001E3A2B" w:rsidRPr="001E3A2B" w:rsidRDefault="001E3A2B" w:rsidP="001E3A2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2632C5">
        <w:rPr>
          <w:rFonts w:ascii="ArialMT" w:hAnsi="ArialMT" w:cs="ArialMT"/>
          <w:sz w:val="16"/>
          <w:szCs w:val="16"/>
        </w:rPr>
        <w:t>symbolen zoals &lt; en &gt; gebruiken</w:t>
      </w:r>
    </w:p>
    <w:p w14:paraId="4C6DFF37" w14:textId="77777777" w:rsidR="001D759F" w:rsidRDefault="001E3A2B" w:rsidP="001E3A2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2632C5">
        <w:rPr>
          <w:rFonts w:ascii="ArialMT" w:hAnsi="ArialMT" w:cs="ArialMT"/>
          <w:sz w:val="16"/>
          <w:szCs w:val="16"/>
        </w:rPr>
        <w:t>gebruik van wortelteken, machten</w:t>
      </w:r>
    </w:p>
    <w:p w14:paraId="32E4CF6D" w14:textId="77777777" w:rsidR="002632C5" w:rsidRDefault="002632C5" w:rsidP="001E3A2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negatieve getallen plaatsen in </w:t>
      </w:r>
      <w:proofErr w:type="spellStart"/>
      <w:r>
        <w:rPr>
          <w:rFonts w:ascii="ArialMT" w:hAnsi="ArialMT" w:cs="ArialMT"/>
          <w:sz w:val="16"/>
          <w:szCs w:val="16"/>
        </w:rPr>
        <w:t>getalsysteem</w:t>
      </w:r>
      <w:proofErr w:type="spellEnd"/>
    </w:p>
    <w:p w14:paraId="0EF65866" w14:textId="77777777" w:rsidR="002632C5" w:rsidRDefault="002632C5" w:rsidP="001E3A2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negatieve getallen in berekeningen gebruiken</w:t>
      </w:r>
    </w:p>
    <w:p w14:paraId="1BAA05B1" w14:textId="77777777" w:rsidR="002632C5" w:rsidRDefault="002632C5" w:rsidP="001E3A2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haakjes gebruiken</w:t>
      </w:r>
    </w:p>
    <w:p w14:paraId="6240F530" w14:textId="77777777" w:rsidR="009963DA" w:rsidRDefault="009963DA" w:rsidP="001E3A2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14:paraId="06E500B2" w14:textId="77777777" w:rsidR="002632C5" w:rsidRDefault="00606B25" w:rsidP="001E3A2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Functioneel gebruiken:</w:t>
      </w:r>
    </w:p>
    <w:p w14:paraId="1A58513B" w14:textId="1FC130A8" w:rsidR="00606B25" w:rsidRDefault="009963DA" w:rsidP="006D1A3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2632C5">
        <w:rPr>
          <w:rFonts w:ascii="ArialMT" w:hAnsi="ArialMT" w:cs="ArialMT"/>
          <w:sz w:val="16"/>
          <w:szCs w:val="16"/>
        </w:rPr>
        <w:t>getal notaties</w:t>
      </w:r>
      <w:r w:rsidR="001E3A2B" w:rsidRPr="002632C5">
        <w:rPr>
          <w:rFonts w:ascii="ArialMT" w:hAnsi="ArialMT" w:cs="ArialMT"/>
          <w:sz w:val="16"/>
          <w:szCs w:val="16"/>
        </w:rPr>
        <w:t xml:space="preserve"> met miljoen en miljard: er zijn 60 miljard euromunten geslagen</w:t>
      </w:r>
    </w:p>
    <w:p w14:paraId="4931107C" w14:textId="77777777" w:rsidR="002632C5" w:rsidRDefault="002632C5" w:rsidP="006D1A3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getallen met elkaar vergelijken, bijvoorbeeld met een getallenlijn, historische tijdlijn, 440 </w:t>
      </w:r>
      <w:proofErr w:type="spellStart"/>
      <w:r>
        <w:rPr>
          <w:rFonts w:ascii="ArialMT" w:hAnsi="ArialMT" w:cs="ArialMT"/>
          <w:sz w:val="16"/>
          <w:szCs w:val="16"/>
        </w:rPr>
        <w:t>vChr</w:t>
      </w:r>
      <w:proofErr w:type="spellEnd"/>
      <w:r>
        <w:rPr>
          <w:rFonts w:ascii="ArialMT" w:hAnsi="ArialMT" w:cs="ArialMT"/>
          <w:sz w:val="16"/>
          <w:szCs w:val="16"/>
        </w:rPr>
        <w:t xml:space="preserve"> – 2000 na Chr. ;</w:t>
      </w:r>
    </w:p>
    <w:p w14:paraId="7A524CE5" w14:textId="46308366" w:rsidR="002632C5" w:rsidRDefault="002632C5" w:rsidP="006D1A3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situaties </w:t>
      </w:r>
      <w:r w:rsidR="009963DA">
        <w:rPr>
          <w:rFonts w:ascii="ArialMT" w:hAnsi="ArialMT" w:cs="ArialMT"/>
          <w:sz w:val="16"/>
          <w:szCs w:val="16"/>
        </w:rPr>
        <w:t>vertalen</w:t>
      </w:r>
      <w:r>
        <w:rPr>
          <w:rFonts w:ascii="ArialMT" w:hAnsi="ArialMT" w:cs="ArialMT"/>
          <w:sz w:val="16"/>
          <w:szCs w:val="16"/>
        </w:rPr>
        <w:t xml:space="preserve"> naar een </w:t>
      </w:r>
      <w:r w:rsidR="009963DA">
        <w:rPr>
          <w:rFonts w:ascii="ArialMT" w:hAnsi="ArialMT" w:cs="ArialMT"/>
          <w:sz w:val="16"/>
          <w:szCs w:val="16"/>
        </w:rPr>
        <w:t>verwerking</w:t>
      </w:r>
      <w:r>
        <w:rPr>
          <w:rFonts w:ascii="ArialMT" w:hAnsi="ArialMT" w:cs="ArialMT"/>
          <w:sz w:val="16"/>
          <w:szCs w:val="16"/>
        </w:rPr>
        <w:t>: 350 blikjes nodig, verpakt per 6</w:t>
      </w:r>
    </w:p>
    <w:p w14:paraId="425CE3F4" w14:textId="0286F75C" w:rsidR="002632C5" w:rsidRPr="006D1A39" w:rsidRDefault="002632C5" w:rsidP="006D1A3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afronden op mooie getallen.</w:t>
      </w:r>
    </w:p>
    <w:p w14:paraId="3708716D" w14:textId="77777777" w:rsidR="006D1A39" w:rsidRDefault="002632C5" w:rsidP="001E3A2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Schatten van een uitkomst</w:t>
      </w:r>
    </w:p>
    <w:p w14:paraId="48F81C54" w14:textId="59F42A9A" w:rsidR="001E3A2B" w:rsidRPr="006D1A39" w:rsidRDefault="002632C5" w:rsidP="001E3A2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Resultaat van een berekening afronden in overeenstemming met de gegeven situatie</w:t>
      </w:r>
    </w:p>
    <w:p w14:paraId="71639CF4" w14:textId="77777777" w:rsidR="002632C5" w:rsidRDefault="001E3A2B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Weten waarom</w:t>
      </w:r>
      <w:r w:rsidR="00606B25">
        <w:rPr>
          <w:rFonts w:ascii="Arial" w:hAnsi="Arial" w:cs="Arial"/>
          <w:b/>
          <w:bCs/>
          <w:sz w:val="18"/>
          <w:szCs w:val="18"/>
        </w:rPr>
        <w:t>:</w:t>
      </w:r>
    </w:p>
    <w:p w14:paraId="15891FB3" w14:textId="77777777" w:rsidR="00696700" w:rsidRDefault="001E3A2B" w:rsidP="002632C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2632C5">
        <w:rPr>
          <w:rFonts w:ascii="ArialMT" w:hAnsi="ArialMT" w:cs="ArialMT"/>
          <w:sz w:val="16"/>
          <w:szCs w:val="16"/>
        </w:rPr>
        <w:t xml:space="preserve">getallen relateren aan situaties: ik loop ongeveer 4km / uur; Nederland heeft 16 miljoen inwoners; 3576 AP is een postcode, hectometerpaaltje 78,1; 0,543 op bonnetje is gewicht. </w:t>
      </w:r>
    </w:p>
    <w:p w14:paraId="4891CE99" w14:textId="77777777" w:rsidR="002632C5" w:rsidRDefault="002632C5" w:rsidP="002632C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Binnen een situatie het resultaat van een berekening op juistheid controleren: totaal betaald aan per jaar 43.000 EURO. Klopt dat wel?</w:t>
      </w:r>
    </w:p>
    <w:p w14:paraId="1CAFA2BE" w14:textId="77777777" w:rsidR="002632C5" w:rsidRPr="002632C5" w:rsidRDefault="002632C5" w:rsidP="002632C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Bij berekeningen een passend rekenmodel of de rekenmachine kiezen</w:t>
      </w:r>
    </w:p>
    <w:p w14:paraId="190320BA" w14:textId="77777777" w:rsidR="002632C5" w:rsidRPr="002632C5" w:rsidRDefault="002632C5" w:rsidP="002632C5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Berekeningen en redeneringen verifiëren </w:t>
      </w:r>
    </w:p>
    <w:p w14:paraId="280B40E9" w14:textId="6656DB35" w:rsidR="00696700" w:rsidRDefault="00696700">
      <w:pPr>
        <w:rPr>
          <w:rFonts w:ascii="ArialMT" w:hAnsi="ArialMT" w:cs="ArialMT"/>
          <w:sz w:val="16"/>
          <w:szCs w:val="16"/>
        </w:rPr>
      </w:pPr>
      <w:bookmarkStart w:id="0" w:name="_GoBack"/>
      <w:bookmarkEnd w:id="0"/>
    </w:p>
    <w:sectPr w:rsidR="00696700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303FF"/>
    <w:multiLevelType w:val="hybridMultilevel"/>
    <w:tmpl w:val="1AF46F86"/>
    <w:lvl w:ilvl="0" w:tplc="B590D41C">
      <w:numFmt w:val="bullet"/>
      <w:lvlText w:val="−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C061D"/>
    <w:multiLevelType w:val="hybridMultilevel"/>
    <w:tmpl w:val="780E1230"/>
    <w:lvl w:ilvl="0" w:tplc="B590D41C">
      <w:numFmt w:val="bullet"/>
      <w:lvlText w:val="−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D6C"/>
    <w:multiLevelType w:val="hybridMultilevel"/>
    <w:tmpl w:val="0DEEBE38"/>
    <w:lvl w:ilvl="0" w:tplc="B590D41C">
      <w:numFmt w:val="bullet"/>
      <w:lvlText w:val="−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6673F"/>
    <w:rsid w:val="00071A16"/>
    <w:rsid w:val="000C7304"/>
    <w:rsid w:val="0010136D"/>
    <w:rsid w:val="00127C5E"/>
    <w:rsid w:val="001D759F"/>
    <w:rsid w:val="001E3A2B"/>
    <w:rsid w:val="0022170F"/>
    <w:rsid w:val="002632C5"/>
    <w:rsid w:val="002E2B80"/>
    <w:rsid w:val="003B7A8D"/>
    <w:rsid w:val="00431A61"/>
    <w:rsid w:val="00490613"/>
    <w:rsid w:val="004C3DCA"/>
    <w:rsid w:val="00505878"/>
    <w:rsid w:val="0058183E"/>
    <w:rsid w:val="005B1E8D"/>
    <w:rsid w:val="00606B25"/>
    <w:rsid w:val="00616502"/>
    <w:rsid w:val="0064104F"/>
    <w:rsid w:val="00694A56"/>
    <w:rsid w:val="00696700"/>
    <w:rsid w:val="006D1A39"/>
    <w:rsid w:val="00726BEC"/>
    <w:rsid w:val="00735B55"/>
    <w:rsid w:val="00761B0E"/>
    <w:rsid w:val="007975CB"/>
    <w:rsid w:val="007C07AF"/>
    <w:rsid w:val="008250B5"/>
    <w:rsid w:val="00895FA3"/>
    <w:rsid w:val="008B731F"/>
    <w:rsid w:val="008D6B85"/>
    <w:rsid w:val="008F167F"/>
    <w:rsid w:val="008F66FD"/>
    <w:rsid w:val="00917690"/>
    <w:rsid w:val="009267FF"/>
    <w:rsid w:val="009963DA"/>
    <w:rsid w:val="009C302E"/>
    <w:rsid w:val="00A11C26"/>
    <w:rsid w:val="00B17933"/>
    <w:rsid w:val="00B72F4D"/>
    <w:rsid w:val="00BA1520"/>
    <w:rsid w:val="00C768F4"/>
    <w:rsid w:val="00D062AA"/>
    <w:rsid w:val="00D73F06"/>
    <w:rsid w:val="00D87664"/>
    <w:rsid w:val="00DB6F8A"/>
    <w:rsid w:val="00DB78BE"/>
    <w:rsid w:val="00EA232B"/>
    <w:rsid w:val="00EA56D5"/>
    <w:rsid w:val="00F43764"/>
    <w:rsid w:val="00F60C4B"/>
    <w:rsid w:val="00FC3D30"/>
    <w:rsid w:val="00FC763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5F53"/>
  <w15:docId w15:val="{B2B54395-34E4-4591-A5F3-6ACBBBF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dEkIa42Y2k" TargetMode="External"/><Relationship Id="rId13" Type="http://schemas.openxmlformats.org/officeDocument/2006/relationships/hyperlink" Target="http://www.onlineklas.nl/tafelkampioen/tafelkampioen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gmUWGt2KRg" TargetMode="External"/><Relationship Id="rId12" Type="http://schemas.openxmlformats.org/officeDocument/2006/relationships/hyperlink" Target="http://www.davindi.nl/search?query=optellen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pdyXqDNuPM" TargetMode="External"/><Relationship Id="rId11" Type="http://schemas.openxmlformats.org/officeDocument/2006/relationships/hyperlink" Target="http://www.leestrainer.nl/Leerlijn%20Rekenen/groep/7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4PyzMWQ-7B8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79H5i5SUd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620027c-625f-40d9-9ed0-ff23b5bfde2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FA18C37-FE7F-4720-9355-2728FE0DDC21}"/>
</file>

<file path=customXml/itemProps2.xml><?xml version="1.0" encoding="utf-8"?>
<ds:datastoreItem xmlns:ds="http://schemas.openxmlformats.org/officeDocument/2006/customXml" ds:itemID="{9C87E75E-8BBF-440B-B801-851AAFEBCE0D}"/>
</file>

<file path=customXml/itemProps3.xml><?xml version="1.0" encoding="utf-8"?>
<ds:datastoreItem xmlns:ds="http://schemas.openxmlformats.org/officeDocument/2006/customXml" ds:itemID="{75CFFEED-80A0-4AB8-9FBE-1216116D0F11}"/>
</file>

<file path=customXml/itemProps4.xml><?xml version="1.0" encoding="utf-8"?>
<ds:datastoreItem xmlns:ds="http://schemas.openxmlformats.org/officeDocument/2006/customXml" ds:itemID="{8E4423C0-93BF-41E3-9A7E-B0AEFCF33F23}"/>
</file>

<file path=customXml/itemProps5.xml><?xml version="1.0" encoding="utf-8"?>
<ds:datastoreItem xmlns:ds="http://schemas.openxmlformats.org/officeDocument/2006/customXml" ds:itemID="{5FFB7083-FAD2-463D-B247-F3C2EAFAD1DD}"/>
</file>

<file path=customXml/itemProps6.xml><?xml version="1.0" encoding="utf-8"?>
<ds:datastoreItem xmlns:ds="http://schemas.openxmlformats.org/officeDocument/2006/customXml" ds:itemID="{FCEEF94D-2324-4620-9EC4-CBF5C7F2D171}"/>
</file>

<file path=docProps/app.xml><?xml version="1.0" encoding="utf-8"?>
<Properties xmlns="http://schemas.openxmlformats.org/officeDocument/2006/extended-properties" xmlns:vt="http://schemas.openxmlformats.org/officeDocument/2006/docPropsVTypes">
  <Template>ADF2ABD7</Template>
  <TotalTime>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2</cp:revision>
  <dcterms:created xsi:type="dcterms:W3CDTF">2015-02-04T11:11:00Z</dcterms:created>
  <dcterms:modified xsi:type="dcterms:W3CDTF">2015-02-04T11:11:00Z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